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A3D5C" w14:textId="2519DA27" w:rsidR="008B3588" w:rsidRPr="0033638D" w:rsidRDefault="0033638D" w:rsidP="0033638D">
      <w:pPr>
        <w:pStyle w:val="Rubrik1"/>
      </w:pPr>
      <w:r>
        <w:t>Title</w:t>
      </w:r>
    </w:p>
    <w:p w14:paraId="0520DA5A" w14:textId="6EDDBC51" w:rsidR="008B3588" w:rsidRPr="008B3588" w:rsidRDefault="008B3588" w:rsidP="0046492F">
      <w:pPr>
        <w:pStyle w:val="Author"/>
      </w:pPr>
      <w:r w:rsidRPr="008B3588">
        <w:t>Author first name last name</w:t>
      </w:r>
      <w:r w:rsidR="00827833">
        <w:t xml:space="preserve"> </w:t>
      </w:r>
      <w:proofErr w:type="spellStart"/>
      <w:r w:rsidR="00827833">
        <w:t>ORCID</w:t>
      </w:r>
      <w:r w:rsidRPr="006C0E81">
        <w:rPr>
          <w:vertAlign w:val="superscript"/>
        </w:rPr>
        <w:t>a</w:t>
      </w:r>
      <w:proofErr w:type="spellEnd"/>
      <w:r w:rsidRPr="008B3588">
        <w:t>, Author first name last name</w:t>
      </w:r>
      <w:r w:rsidR="00827833">
        <w:t xml:space="preserve"> </w:t>
      </w:r>
      <w:proofErr w:type="spellStart"/>
      <w:r w:rsidR="00827833">
        <w:t>ORCID</w:t>
      </w:r>
      <w:r w:rsidRPr="006C0E81">
        <w:rPr>
          <w:vertAlign w:val="superscript"/>
        </w:rPr>
        <w:t>b</w:t>
      </w:r>
      <w:proofErr w:type="spellEnd"/>
      <w:r w:rsidRPr="008B3588">
        <w:t>, and Author first name last name</w:t>
      </w:r>
      <w:r w:rsidR="00827833">
        <w:t xml:space="preserve"> </w:t>
      </w:r>
      <w:proofErr w:type="spellStart"/>
      <w:r w:rsidR="00827833">
        <w:t>ORCID</w:t>
      </w:r>
      <w:r w:rsidRPr="006C0E81">
        <w:rPr>
          <w:vertAlign w:val="superscript"/>
        </w:rPr>
        <w:t>c</w:t>
      </w:r>
      <w:proofErr w:type="spellEnd"/>
    </w:p>
    <w:p w14:paraId="58655FB2" w14:textId="15471733" w:rsidR="008B3588" w:rsidRPr="000517CE" w:rsidRDefault="000517CE" w:rsidP="000517CE">
      <w:pPr>
        <w:pStyle w:val="Affiliation"/>
      </w:pPr>
      <w:r w:rsidRPr="000517CE"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645F42A9" wp14:editId="60E3DF6D">
                <wp:simplePos x="0" y="0"/>
                <wp:positionH relativeFrom="page">
                  <wp:posOffset>1080135</wp:posOffset>
                </wp:positionH>
                <wp:positionV relativeFrom="page">
                  <wp:posOffset>2476163</wp:posOffset>
                </wp:positionV>
                <wp:extent cx="5306400" cy="2102400"/>
                <wp:effectExtent l="0" t="0" r="27940" b="12700"/>
                <wp:wrapSquare wrapText="bothSides"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6400" cy="2102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AD13F5" w14:textId="5C80F9FA" w:rsidR="00EF5643" w:rsidRPr="008B3588" w:rsidRDefault="00EF5643" w:rsidP="0046492F">
                            <w:pPr>
                              <w:pStyle w:val="Rubrik2"/>
                            </w:pPr>
                            <w:r w:rsidRPr="008B3588">
                              <w:t xml:space="preserve">ABSTRACT </w:t>
                            </w:r>
                          </w:p>
                          <w:p w14:paraId="1BE384BC" w14:textId="5F9A3E87" w:rsidR="00EF5643" w:rsidRPr="002E0A32" w:rsidRDefault="00CB5798" w:rsidP="002E0A32">
                            <w:pPr>
                              <w:pStyle w:val="Abstracttext"/>
                            </w:pPr>
                            <w: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5F42A9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left:0;text-align:left;margin-left:85.05pt;margin-top:194.95pt;width:417.85pt;height:165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" o:allowoverlap="f" fillcolor="#e3e3e3 [671]" strokeweight=".5pt">
                <v:textbox>
                  <w:txbxContent>
                    <w:p w14:paraId="45AD13F5" w14:textId="5C80F9FA" w:rsidR="00EF5643" w:rsidRPr="008B3588" w:rsidRDefault="00EF5643" w:rsidP="0046492F">
                      <w:pPr>
                        <w:pStyle w:val="Rubrik2"/>
                      </w:pPr>
                      <w:r w:rsidRPr="008B3588">
                        <w:t xml:space="preserve">ABSTRACT </w:t>
                      </w:r>
                    </w:p>
                    <w:p w14:paraId="1BE384BC" w14:textId="5F9A3E87" w:rsidR="00EF5643" w:rsidRPr="002E0A32" w:rsidRDefault="00CB5798" w:rsidP="002E0A32">
                      <w:pPr>
                        <w:pStyle w:val="Abstracttext"/>
                      </w:pPr>
                      <w:r>
                        <w:t>Text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8B3588" w:rsidRPr="000517CE">
        <w:rPr>
          <w:vertAlign w:val="superscript"/>
        </w:rPr>
        <w:t>a</w:t>
      </w:r>
      <w:r w:rsidR="008B3588" w:rsidRPr="000517CE">
        <w:t xml:space="preserve">Affiliation author, </w:t>
      </w:r>
      <w:r w:rsidR="008B3588" w:rsidRPr="000517CE">
        <w:rPr>
          <w:vertAlign w:val="superscript"/>
        </w:rPr>
        <w:t>b</w:t>
      </w:r>
      <w:r w:rsidR="008B3588" w:rsidRPr="000517CE">
        <w:t xml:space="preserve">Affiliation author and </w:t>
      </w:r>
      <w:r w:rsidR="008B3588" w:rsidRPr="000517CE">
        <w:rPr>
          <w:vertAlign w:val="superscript"/>
        </w:rPr>
        <w:t>c</w:t>
      </w:r>
      <w:r w:rsidR="008B3588" w:rsidRPr="000517CE">
        <w:t>Affiliation author</w:t>
      </w:r>
    </w:p>
    <w:p w14:paraId="1F7221CB" w14:textId="064A7B00" w:rsidR="00824D7C" w:rsidRDefault="00824D7C" w:rsidP="00DF0CC9">
      <w:pPr>
        <w:pStyle w:val="Rubrik3"/>
      </w:pPr>
      <w:r>
        <w:t>ARTICLE HISTORY</w:t>
      </w:r>
    </w:p>
    <w:p w14:paraId="5907E9BF" w14:textId="0AD3055A" w:rsidR="00824D7C" w:rsidRDefault="00824D7C" w:rsidP="0046492F">
      <w:r>
        <w:t xml:space="preserve">Received </w:t>
      </w:r>
      <w:r w:rsidR="000517CE">
        <w:t>x</w:t>
      </w:r>
      <w:r>
        <w:t xml:space="preserve"> </w:t>
      </w:r>
      <w:r w:rsidR="000517CE">
        <w:t>Month</w:t>
      </w:r>
      <w:r>
        <w:t xml:space="preserve"> </w:t>
      </w:r>
      <w:r w:rsidR="000517CE">
        <w:t>Year</w:t>
      </w:r>
      <w:r w:rsidR="00DB2C32">
        <w:t>,</w:t>
      </w:r>
      <w:r>
        <w:t xml:space="preserve"> Accepted </w:t>
      </w:r>
      <w:r w:rsidR="000517CE">
        <w:t>x</w:t>
      </w:r>
      <w:r>
        <w:t xml:space="preserve"> </w:t>
      </w:r>
      <w:r w:rsidR="000517CE">
        <w:t>Month</w:t>
      </w:r>
      <w:r>
        <w:t xml:space="preserve"> </w:t>
      </w:r>
      <w:r w:rsidR="000517CE">
        <w:t>Year</w:t>
      </w:r>
    </w:p>
    <w:p w14:paraId="2293EF62" w14:textId="2102A5C3" w:rsidR="000517CE" w:rsidRDefault="00824D7C" w:rsidP="00DF0CC9">
      <w:pPr>
        <w:pStyle w:val="Rubrik3"/>
      </w:pPr>
      <w:r>
        <w:t>KEYWORDS</w:t>
      </w:r>
    </w:p>
    <w:p w14:paraId="744C4594" w14:textId="19E333EA" w:rsidR="008B3588" w:rsidRDefault="008B3588" w:rsidP="0033638D">
      <w:pPr>
        <w:pStyle w:val="Rubrik2"/>
      </w:pPr>
      <w:r w:rsidRPr="0033638D">
        <w:t xml:space="preserve">Heading </w:t>
      </w:r>
      <w:r w:rsidR="0033638D" w:rsidRPr="0033638D">
        <w:t>1</w:t>
      </w:r>
      <w:r w:rsidRPr="0033638D">
        <w:t xml:space="preserve"> </w:t>
      </w:r>
    </w:p>
    <w:p w14:paraId="35CB8F6E" w14:textId="4C2543FA" w:rsidR="00DE2E65" w:rsidRPr="00DE2E65" w:rsidRDefault="00CB5798" w:rsidP="00DE2E65">
      <w:r>
        <w:t>Text</w:t>
      </w:r>
    </w:p>
    <w:p w14:paraId="2D16257E" w14:textId="78E57551" w:rsidR="008B3588" w:rsidRDefault="008B3588" w:rsidP="00DF0CC9">
      <w:pPr>
        <w:pStyle w:val="Rubrik2"/>
      </w:pPr>
      <w:r w:rsidRPr="008B3588">
        <w:t>References</w:t>
      </w:r>
    </w:p>
    <w:p w14:paraId="1133DFF7" w14:textId="388D7E9A" w:rsidR="00CB5798" w:rsidRPr="00CB5798" w:rsidRDefault="00CB5798" w:rsidP="00CB5798">
      <w:pPr>
        <w:pStyle w:val="References"/>
      </w:pPr>
      <w:r w:rsidRPr="00CB5798">
        <w:t>References</w:t>
      </w:r>
    </w:p>
    <w:sectPr w:rsidR="00CB5798" w:rsidRPr="00CB5798" w:rsidSect="003D34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701" w:bottom="1418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3B0D8" w14:textId="77777777" w:rsidR="005B14B8" w:rsidRDefault="005B14B8" w:rsidP="0046492F">
      <w:r>
        <w:separator/>
      </w:r>
    </w:p>
    <w:p w14:paraId="756424EF" w14:textId="77777777" w:rsidR="005B14B8" w:rsidRDefault="005B14B8" w:rsidP="0046492F"/>
  </w:endnote>
  <w:endnote w:type="continuationSeparator" w:id="0">
    <w:p w14:paraId="2ECAE8E6" w14:textId="77777777" w:rsidR="005B14B8" w:rsidRDefault="005B14B8" w:rsidP="0046492F">
      <w:r>
        <w:continuationSeparator/>
      </w:r>
    </w:p>
    <w:p w14:paraId="395583E4" w14:textId="77777777" w:rsidR="005B14B8" w:rsidRDefault="005B14B8" w:rsidP="004649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47582" w14:textId="77777777" w:rsidR="0088382E" w:rsidRDefault="0088382E" w:rsidP="008931BA">
    <w:pPr>
      <w:pStyle w:val="Sidfot"/>
      <w:tabs>
        <w:tab w:val="center" w:pos="3686"/>
        <w:tab w:val="right" w:pos="745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fldSimple w:instr=" NUMPAGES   \* MERGEFORMAT ">
      <w:r>
        <w:rPr>
          <w:noProof/>
        </w:rPr>
        <w:t>2</w:t>
      </w:r>
    </w:fldSimple>
    <w:r>
      <w:t>)</w:t>
    </w:r>
  </w:p>
  <w:p w14:paraId="564AE127" w14:textId="77777777" w:rsidR="0088382E" w:rsidRDefault="0088382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50D2D" w14:textId="77777777" w:rsidR="00C511D3" w:rsidRDefault="00B91B95" w:rsidP="0046492F"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90EEC">
      <w:rPr>
        <w:rStyle w:val="Sidnummer"/>
        <w:noProof/>
      </w:rPr>
      <w:t>3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 \* MERGEFORMAT </w:instrText>
    </w:r>
    <w:r>
      <w:rPr>
        <w:rStyle w:val="Sidnummer"/>
      </w:rPr>
      <w:fldChar w:fldCharType="separate"/>
    </w:r>
    <w:r w:rsidR="00D90EEC">
      <w:rPr>
        <w:rStyle w:val="Sidnummer"/>
        <w:noProof/>
      </w:rPr>
      <w:t>3</w:t>
    </w:r>
    <w:r>
      <w:rPr>
        <w:rStyle w:val="Sidnummer"/>
      </w:rPr>
      <w:fldChar w:fldCharType="end"/>
    </w:r>
    <w:r>
      <w:rPr>
        <w:rStyle w:val="Sidnummer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1D037" w14:textId="1099E4A2" w:rsidR="00B16FB7" w:rsidRDefault="00B16FB7" w:rsidP="0046492F">
    <w:pPr>
      <w:pStyle w:val="Sidfot"/>
    </w:pPr>
    <w:r>
      <w:t>______________________________________________________________________________________________</w:t>
    </w:r>
  </w:p>
  <w:p w14:paraId="4B86A0FA" w14:textId="0C492D0C" w:rsidR="00823D92" w:rsidRDefault="00823D92" w:rsidP="00B16FB7">
    <w:pPr>
      <w:pStyle w:val="Sidfot"/>
      <w:spacing w:before="0"/>
    </w:pPr>
    <w:r>
      <w:t>CONTACT: First name last name, mail address, address</w:t>
    </w:r>
  </w:p>
  <w:p w14:paraId="6E288F20" w14:textId="6933EC92" w:rsidR="00823D92" w:rsidRDefault="00823D92" w:rsidP="00B16FB7">
    <w:pPr>
      <w:pStyle w:val="Sidfot"/>
      <w:spacing w:before="0"/>
    </w:pPr>
    <w:r>
      <w:t>© 2022 The Author(s). This is an Open Access article distributed under the terms of the Creative Commons Attribution License (</w:t>
    </w:r>
    <w:hyperlink r:id="rId1" w:history="1">
      <w:r w:rsidR="006C0E81" w:rsidRPr="004E642F">
        <w:rPr>
          <w:rStyle w:val="Hyperlnk"/>
          <w:lang w:val="en-GB"/>
        </w:rPr>
        <w:t>http://creativecommons.org/licenses/by/4.0</w:t>
      </w:r>
    </w:hyperlink>
    <w:r>
      <w:t>), which permits unrestricted use, distribution, and reproduction in any medium, provided the original work is properly cited.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43591" w14:textId="77777777" w:rsidR="005B14B8" w:rsidRDefault="005B14B8" w:rsidP="0046492F">
      <w:r>
        <w:separator/>
      </w:r>
    </w:p>
    <w:p w14:paraId="2257A9AF" w14:textId="77777777" w:rsidR="005B14B8" w:rsidRDefault="005B14B8" w:rsidP="0046492F"/>
  </w:footnote>
  <w:footnote w:type="continuationSeparator" w:id="0">
    <w:p w14:paraId="0801B91E" w14:textId="77777777" w:rsidR="005B14B8" w:rsidRDefault="005B14B8" w:rsidP="0046492F">
      <w:r>
        <w:continuationSeparator/>
      </w:r>
    </w:p>
    <w:p w14:paraId="45276906" w14:textId="77777777" w:rsidR="005B14B8" w:rsidRDefault="005B14B8" w:rsidP="004649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C568C" w14:textId="77777777" w:rsidR="00124B98" w:rsidRDefault="00124B98" w:rsidP="00124B98">
    <w:pPr>
      <w:pStyle w:val="Sidfot"/>
    </w:pPr>
    <w:r w:rsidRPr="00D9528C">
      <w:t>First author name et al (X. LAST NAME ET AL.)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681E9" w14:textId="41DD1FAF" w:rsidR="00172BD8" w:rsidRPr="000712E9" w:rsidRDefault="000712E9" w:rsidP="000712E9">
    <w:pPr>
      <w:pStyle w:val="Sidhuvud"/>
      <w:jc w:val="right"/>
    </w:pPr>
    <w:r w:rsidRPr="00446385">
      <w:t>Art, Culture &amp; Entrepreneurship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79CC4" w14:textId="3111B42C" w:rsidR="006A669F" w:rsidRPr="00446385" w:rsidRDefault="00D21792" w:rsidP="0046492F">
    <w:pPr>
      <w:pStyle w:val="Sidhuvud1"/>
    </w:pPr>
    <w:r w:rsidRPr="00446385">
      <w:rPr>
        <w:noProof/>
      </w:rPr>
      <w:drawing>
        <wp:anchor distT="0" distB="0" distL="114300" distR="114300" simplePos="0" relativeHeight="251658240" behindDoc="1" locked="0" layoutInCell="1" allowOverlap="0" wp14:anchorId="732EC1CF" wp14:editId="1C31E5B8">
          <wp:simplePos x="0" y="0"/>
          <wp:positionH relativeFrom="column">
            <wp:posOffset>3810</wp:posOffset>
          </wp:positionH>
          <wp:positionV relativeFrom="paragraph">
            <wp:posOffset>-72934</wp:posOffset>
          </wp:positionV>
          <wp:extent cx="1314000" cy="516772"/>
          <wp:effectExtent l="0" t="0" r="0" b="4445"/>
          <wp:wrapNone/>
          <wp:docPr id="4" name="Bildobjekt 4" descr="Art, Culture &amp; Entrepreneurship. Logotyp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Art, Culture &amp; Entrepreneurship. Logotyp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000" cy="5167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16FC" w:rsidRPr="00446385">
      <w:t>Art, Culture &amp; Entrepreneurship</w:t>
    </w:r>
  </w:p>
  <w:p w14:paraId="1221A977" w14:textId="0E0829A2" w:rsidR="001C16FC" w:rsidRPr="00A61982" w:rsidRDefault="00000000" w:rsidP="0046492F">
    <w:pPr>
      <w:pStyle w:val="Sidhuvud1"/>
    </w:pPr>
    <w:hyperlink r:id="rId2" w:history="1">
      <w:r w:rsidR="001C16FC" w:rsidRPr="00A61982">
        <w:rPr>
          <w:rStyle w:val="Hyperlnk"/>
          <w:color w:val="000000"/>
          <w:u w:val="none"/>
          <w:lang w:val="en-GB"/>
        </w:rPr>
        <w:t>https://doi.org/10.15626/xxx</w:t>
      </w:r>
    </w:hyperlink>
    <w:r w:rsidR="001C16FC" w:rsidRPr="00A61982">
      <w:t xml:space="preserve"> </w:t>
    </w:r>
  </w:p>
  <w:p w14:paraId="6A31F714" w14:textId="0586CD8A" w:rsidR="00446385" w:rsidRPr="00446385" w:rsidRDefault="00446385" w:rsidP="0046492F">
    <w:pPr>
      <w:pStyle w:val="Sidhuvud1"/>
    </w:pPr>
    <w:r w:rsidRPr="00446385">
      <w:t>ISSN: XXXX-XXXX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6BA58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D0BDE"/>
    <w:multiLevelType w:val="hybridMultilevel"/>
    <w:tmpl w:val="E7F2F2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993656">
    <w:abstractNumId w:val="1"/>
  </w:num>
  <w:num w:numId="2" w16cid:durableId="695691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6FC"/>
    <w:rsid w:val="00024659"/>
    <w:rsid w:val="00024CB9"/>
    <w:rsid w:val="00041375"/>
    <w:rsid w:val="0004223A"/>
    <w:rsid w:val="00045595"/>
    <w:rsid w:val="000462DE"/>
    <w:rsid w:val="000517CE"/>
    <w:rsid w:val="00052C1B"/>
    <w:rsid w:val="00053690"/>
    <w:rsid w:val="000630A0"/>
    <w:rsid w:val="0006597E"/>
    <w:rsid w:val="000712E9"/>
    <w:rsid w:val="00071485"/>
    <w:rsid w:val="00090399"/>
    <w:rsid w:val="000B0929"/>
    <w:rsid w:val="000B59D1"/>
    <w:rsid w:val="000C7A07"/>
    <w:rsid w:val="000D3DBB"/>
    <w:rsid w:val="000E25D5"/>
    <w:rsid w:val="0010085C"/>
    <w:rsid w:val="00110B6C"/>
    <w:rsid w:val="00124B98"/>
    <w:rsid w:val="00144FBF"/>
    <w:rsid w:val="00146A84"/>
    <w:rsid w:val="0014783C"/>
    <w:rsid w:val="001636D5"/>
    <w:rsid w:val="001639C4"/>
    <w:rsid w:val="00172BD8"/>
    <w:rsid w:val="00175271"/>
    <w:rsid w:val="00183F4C"/>
    <w:rsid w:val="00185251"/>
    <w:rsid w:val="001B15B4"/>
    <w:rsid w:val="001C16FC"/>
    <w:rsid w:val="001C2876"/>
    <w:rsid w:val="001D10A8"/>
    <w:rsid w:val="001D243F"/>
    <w:rsid w:val="001F6AC1"/>
    <w:rsid w:val="0020222A"/>
    <w:rsid w:val="002040FA"/>
    <w:rsid w:val="002114C8"/>
    <w:rsid w:val="00220F09"/>
    <w:rsid w:val="002353E9"/>
    <w:rsid w:val="00242ECB"/>
    <w:rsid w:val="00245E93"/>
    <w:rsid w:val="00246D49"/>
    <w:rsid w:val="00251130"/>
    <w:rsid w:val="00254791"/>
    <w:rsid w:val="002657C1"/>
    <w:rsid w:val="002A30FE"/>
    <w:rsid w:val="002B55B6"/>
    <w:rsid w:val="002D7CDA"/>
    <w:rsid w:val="002E0F4F"/>
    <w:rsid w:val="0030518C"/>
    <w:rsid w:val="0031658F"/>
    <w:rsid w:val="003215A2"/>
    <w:rsid w:val="00334408"/>
    <w:rsid w:val="0033638D"/>
    <w:rsid w:val="003447CE"/>
    <w:rsid w:val="00374764"/>
    <w:rsid w:val="003754C9"/>
    <w:rsid w:val="00381B7F"/>
    <w:rsid w:val="00386C0B"/>
    <w:rsid w:val="00390227"/>
    <w:rsid w:val="003B2275"/>
    <w:rsid w:val="003C171A"/>
    <w:rsid w:val="003D3430"/>
    <w:rsid w:val="003E160A"/>
    <w:rsid w:val="00403BF2"/>
    <w:rsid w:val="00423555"/>
    <w:rsid w:val="0042760E"/>
    <w:rsid w:val="00441D9B"/>
    <w:rsid w:val="00446385"/>
    <w:rsid w:val="0045569D"/>
    <w:rsid w:val="004610B7"/>
    <w:rsid w:val="004614D1"/>
    <w:rsid w:val="0046492F"/>
    <w:rsid w:val="00466250"/>
    <w:rsid w:val="00466B1D"/>
    <w:rsid w:val="00480F5A"/>
    <w:rsid w:val="004B7749"/>
    <w:rsid w:val="004D0331"/>
    <w:rsid w:val="004D0BD2"/>
    <w:rsid w:val="004D4B28"/>
    <w:rsid w:val="004D5920"/>
    <w:rsid w:val="00516DD0"/>
    <w:rsid w:val="00540FB9"/>
    <w:rsid w:val="00544F21"/>
    <w:rsid w:val="00556980"/>
    <w:rsid w:val="00563688"/>
    <w:rsid w:val="00571B9D"/>
    <w:rsid w:val="0057646F"/>
    <w:rsid w:val="005801BE"/>
    <w:rsid w:val="0059355A"/>
    <w:rsid w:val="005950C5"/>
    <w:rsid w:val="00597261"/>
    <w:rsid w:val="005A1981"/>
    <w:rsid w:val="005A4295"/>
    <w:rsid w:val="005B0F94"/>
    <w:rsid w:val="005B14B8"/>
    <w:rsid w:val="005B49D4"/>
    <w:rsid w:val="005D6A36"/>
    <w:rsid w:val="005E3337"/>
    <w:rsid w:val="006035F8"/>
    <w:rsid w:val="0060534E"/>
    <w:rsid w:val="00623506"/>
    <w:rsid w:val="00641B68"/>
    <w:rsid w:val="0065404B"/>
    <w:rsid w:val="006606FC"/>
    <w:rsid w:val="00683EFB"/>
    <w:rsid w:val="006A669F"/>
    <w:rsid w:val="006B1171"/>
    <w:rsid w:val="006C0E07"/>
    <w:rsid w:val="006C0E81"/>
    <w:rsid w:val="006E149D"/>
    <w:rsid w:val="006F0CC8"/>
    <w:rsid w:val="006F7BD6"/>
    <w:rsid w:val="00737CD7"/>
    <w:rsid w:val="00755AFE"/>
    <w:rsid w:val="00770F36"/>
    <w:rsid w:val="007737DA"/>
    <w:rsid w:val="0078347B"/>
    <w:rsid w:val="00794BB6"/>
    <w:rsid w:val="007A1FBF"/>
    <w:rsid w:val="007B6031"/>
    <w:rsid w:val="007C4840"/>
    <w:rsid w:val="007D7822"/>
    <w:rsid w:val="007E36F0"/>
    <w:rsid w:val="007F3995"/>
    <w:rsid w:val="007F4291"/>
    <w:rsid w:val="00823D92"/>
    <w:rsid w:val="00824D7C"/>
    <w:rsid w:val="008257E2"/>
    <w:rsid w:val="00827833"/>
    <w:rsid w:val="00837AB5"/>
    <w:rsid w:val="00841984"/>
    <w:rsid w:val="00847182"/>
    <w:rsid w:val="00860659"/>
    <w:rsid w:val="008656DE"/>
    <w:rsid w:val="00874DA2"/>
    <w:rsid w:val="0088382E"/>
    <w:rsid w:val="008931BA"/>
    <w:rsid w:val="0089612F"/>
    <w:rsid w:val="008B3588"/>
    <w:rsid w:val="008C480F"/>
    <w:rsid w:val="008C69CE"/>
    <w:rsid w:val="008C7EF9"/>
    <w:rsid w:val="008E2A17"/>
    <w:rsid w:val="00900C81"/>
    <w:rsid w:val="00931341"/>
    <w:rsid w:val="00933AE4"/>
    <w:rsid w:val="00934242"/>
    <w:rsid w:val="00942E57"/>
    <w:rsid w:val="00985036"/>
    <w:rsid w:val="0098678C"/>
    <w:rsid w:val="00992CB2"/>
    <w:rsid w:val="009A2A7E"/>
    <w:rsid w:val="009A6E85"/>
    <w:rsid w:val="009C07E7"/>
    <w:rsid w:val="009E5C8C"/>
    <w:rsid w:val="009E7C45"/>
    <w:rsid w:val="009F1A0D"/>
    <w:rsid w:val="00A00D12"/>
    <w:rsid w:val="00A221BB"/>
    <w:rsid w:val="00A3377B"/>
    <w:rsid w:val="00A37B2E"/>
    <w:rsid w:val="00A41468"/>
    <w:rsid w:val="00A45957"/>
    <w:rsid w:val="00A52332"/>
    <w:rsid w:val="00A61982"/>
    <w:rsid w:val="00A7506E"/>
    <w:rsid w:val="00A776AD"/>
    <w:rsid w:val="00A87C50"/>
    <w:rsid w:val="00A9580F"/>
    <w:rsid w:val="00A9733C"/>
    <w:rsid w:val="00AB175B"/>
    <w:rsid w:val="00AB6D0B"/>
    <w:rsid w:val="00AD1C4C"/>
    <w:rsid w:val="00AE40D6"/>
    <w:rsid w:val="00AE4E78"/>
    <w:rsid w:val="00B0239C"/>
    <w:rsid w:val="00B047D5"/>
    <w:rsid w:val="00B146AD"/>
    <w:rsid w:val="00B16FB7"/>
    <w:rsid w:val="00B53934"/>
    <w:rsid w:val="00B91B95"/>
    <w:rsid w:val="00BA003C"/>
    <w:rsid w:val="00BA6306"/>
    <w:rsid w:val="00BC05EB"/>
    <w:rsid w:val="00BC6607"/>
    <w:rsid w:val="00BD5CB0"/>
    <w:rsid w:val="00BE454E"/>
    <w:rsid w:val="00BF7A60"/>
    <w:rsid w:val="00C00187"/>
    <w:rsid w:val="00C137DE"/>
    <w:rsid w:val="00C25089"/>
    <w:rsid w:val="00C31554"/>
    <w:rsid w:val="00C511D3"/>
    <w:rsid w:val="00C524B9"/>
    <w:rsid w:val="00C62BFD"/>
    <w:rsid w:val="00C67A15"/>
    <w:rsid w:val="00C74892"/>
    <w:rsid w:val="00C81A8F"/>
    <w:rsid w:val="00C91080"/>
    <w:rsid w:val="00CA6A49"/>
    <w:rsid w:val="00CA716B"/>
    <w:rsid w:val="00CB5798"/>
    <w:rsid w:val="00CB5C00"/>
    <w:rsid w:val="00CC2B93"/>
    <w:rsid w:val="00CC40A6"/>
    <w:rsid w:val="00CE0764"/>
    <w:rsid w:val="00CE7085"/>
    <w:rsid w:val="00D046E3"/>
    <w:rsid w:val="00D21792"/>
    <w:rsid w:val="00D24665"/>
    <w:rsid w:val="00D34684"/>
    <w:rsid w:val="00D358E7"/>
    <w:rsid w:val="00D51369"/>
    <w:rsid w:val="00D62E78"/>
    <w:rsid w:val="00D63858"/>
    <w:rsid w:val="00D7406C"/>
    <w:rsid w:val="00D90EEC"/>
    <w:rsid w:val="00DA2780"/>
    <w:rsid w:val="00DA480E"/>
    <w:rsid w:val="00DB2C32"/>
    <w:rsid w:val="00DC78D6"/>
    <w:rsid w:val="00DD17AB"/>
    <w:rsid w:val="00DD699C"/>
    <w:rsid w:val="00DE2E65"/>
    <w:rsid w:val="00DE54D2"/>
    <w:rsid w:val="00DF0CC9"/>
    <w:rsid w:val="00E177EF"/>
    <w:rsid w:val="00E26422"/>
    <w:rsid w:val="00E55257"/>
    <w:rsid w:val="00E75123"/>
    <w:rsid w:val="00E95FEA"/>
    <w:rsid w:val="00E9737D"/>
    <w:rsid w:val="00EC40CE"/>
    <w:rsid w:val="00EC72FF"/>
    <w:rsid w:val="00EF448E"/>
    <w:rsid w:val="00EF5643"/>
    <w:rsid w:val="00F30BF9"/>
    <w:rsid w:val="00F7612E"/>
    <w:rsid w:val="00F82AE7"/>
    <w:rsid w:val="00F84AB1"/>
    <w:rsid w:val="00F87F1B"/>
    <w:rsid w:val="00F93B55"/>
    <w:rsid w:val="00F946FE"/>
    <w:rsid w:val="00FA186D"/>
    <w:rsid w:val="00FA2055"/>
    <w:rsid w:val="00FB10BE"/>
    <w:rsid w:val="00FB1AAF"/>
    <w:rsid w:val="00FD0DAE"/>
    <w:rsid w:val="00FD7CA6"/>
    <w:rsid w:val="00FE2207"/>
    <w:rsid w:val="00FF0133"/>
    <w:rsid w:val="00FF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29E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tindrag1"/>
    <w:qFormat/>
    <w:rsid w:val="003D3430"/>
    <w:pPr>
      <w:spacing w:after="0" w:line="276" w:lineRule="auto"/>
      <w:jc w:val="both"/>
    </w:pPr>
    <w:rPr>
      <w:rFonts w:cstheme="minorHAnsi"/>
      <w:color w:val="000000"/>
      <w:lang w:val="en-GB"/>
    </w:rPr>
  </w:style>
  <w:style w:type="paragraph" w:styleId="Rubrik1">
    <w:name w:val="heading 1"/>
    <w:aliases w:val="Title"/>
    <w:basedOn w:val="Normal"/>
    <w:next w:val="Normal"/>
    <w:link w:val="Rubrik1Char"/>
    <w:uiPriority w:val="9"/>
    <w:qFormat/>
    <w:rsid w:val="0060534E"/>
    <w:pPr>
      <w:keepNext/>
      <w:keepLines/>
      <w:spacing w:before="480" w:after="161" w:line="484" w:lineRule="atLeast"/>
      <w:outlineLvl w:val="0"/>
    </w:pPr>
    <w:rPr>
      <w:rFonts w:asciiTheme="majorHAnsi" w:eastAsiaTheme="majorEastAsia" w:hAnsiTheme="majorHAnsi" w:cstheme="majorHAnsi"/>
      <w:b/>
      <w:color w:val="0170C0"/>
      <w:sz w:val="44"/>
      <w:szCs w:val="32"/>
    </w:rPr>
  </w:style>
  <w:style w:type="paragraph" w:styleId="Rubrik2">
    <w:name w:val="heading 2"/>
    <w:aliases w:val="Heading 1"/>
    <w:basedOn w:val="Normal"/>
    <w:next w:val="Normal"/>
    <w:link w:val="Rubrik2Char"/>
    <w:uiPriority w:val="9"/>
    <w:qFormat/>
    <w:rsid w:val="00823D92"/>
    <w:pPr>
      <w:keepNext/>
      <w:keepLines/>
      <w:spacing w:before="125" w:after="125" w:line="374" w:lineRule="atLeast"/>
      <w:outlineLvl w:val="1"/>
    </w:pPr>
    <w:rPr>
      <w:rFonts w:asciiTheme="majorHAnsi" w:eastAsiaTheme="majorEastAsia" w:hAnsiTheme="majorHAnsi" w:cstheme="majorHAnsi"/>
      <w:b/>
      <w:color w:val="0170C0"/>
      <w:sz w:val="34"/>
      <w:szCs w:val="28"/>
    </w:rPr>
  </w:style>
  <w:style w:type="paragraph" w:styleId="Rubrik3">
    <w:name w:val="heading 3"/>
    <w:aliases w:val="Heading 2"/>
    <w:basedOn w:val="Normal"/>
    <w:next w:val="Normal"/>
    <w:link w:val="Rubrik3Char"/>
    <w:uiPriority w:val="9"/>
    <w:qFormat/>
    <w:rsid w:val="001C16FC"/>
    <w:pPr>
      <w:keepNext/>
      <w:keepLines/>
      <w:spacing w:before="95" w:after="95" w:line="286" w:lineRule="atLeast"/>
      <w:outlineLvl w:val="2"/>
    </w:pPr>
    <w:rPr>
      <w:rFonts w:asciiTheme="majorHAnsi" w:eastAsiaTheme="majorEastAsia" w:hAnsiTheme="majorHAnsi" w:cstheme="majorHAnsi"/>
      <w:b/>
      <w:color w:val="0170C0"/>
      <w:sz w:val="26"/>
    </w:rPr>
  </w:style>
  <w:style w:type="paragraph" w:styleId="Rubrik4">
    <w:name w:val="heading 4"/>
    <w:aliases w:val="Heading 3"/>
    <w:basedOn w:val="Normal"/>
    <w:next w:val="Normal"/>
    <w:link w:val="Rubrik4Char"/>
    <w:uiPriority w:val="9"/>
    <w:qFormat/>
    <w:rsid w:val="000517CE"/>
    <w:pPr>
      <w:keepNext/>
      <w:keepLines/>
      <w:spacing w:before="81" w:after="81" w:line="242" w:lineRule="atLeast"/>
      <w:outlineLvl w:val="3"/>
    </w:pPr>
    <w:rPr>
      <w:rFonts w:asciiTheme="majorHAnsi" w:eastAsiaTheme="majorEastAsia" w:hAnsiTheme="majorHAnsi" w:cstheme="majorHAnsi"/>
      <w:i/>
      <w:iCs/>
      <w:color w:val="0070C0"/>
    </w:rPr>
  </w:style>
  <w:style w:type="paragraph" w:styleId="Rubrik5">
    <w:name w:val="heading 5"/>
    <w:aliases w:val="Heading 4"/>
    <w:basedOn w:val="Normal"/>
    <w:next w:val="Normal"/>
    <w:link w:val="Rubrik5Char"/>
    <w:uiPriority w:val="9"/>
    <w:semiHidden/>
    <w:unhideWhenUsed/>
    <w:qFormat/>
    <w:rsid w:val="000517C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70C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B1171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B11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B11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B11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C16FC"/>
    <w:pPr>
      <w:tabs>
        <w:tab w:val="center" w:pos="4703"/>
        <w:tab w:val="right" w:pos="9406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C16FC"/>
    <w:rPr>
      <w:rFonts w:cstheme="minorHAnsi"/>
      <w:color w:val="000000"/>
    </w:rPr>
  </w:style>
  <w:style w:type="paragraph" w:styleId="Sidfot">
    <w:name w:val="footer"/>
    <w:basedOn w:val="Normal"/>
    <w:link w:val="SidfotChar"/>
    <w:uiPriority w:val="99"/>
    <w:unhideWhenUsed/>
    <w:qFormat/>
    <w:rsid w:val="00B16FB7"/>
    <w:pPr>
      <w:tabs>
        <w:tab w:val="center" w:pos="4703"/>
        <w:tab w:val="right" w:pos="9406"/>
      </w:tabs>
      <w:spacing w:before="240"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B16FB7"/>
    <w:rPr>
      <w:rFonts w:cstheme="minorHAnsi"/>
      <w:color w:val="000000"/>
      <w:sz w:val="18"/>
      <w:lang w:val="en-GB"/>
    </w:rPr>
  </w:style>
  <w:style w:type="table" w:styleId="Tabellrutnt">
    <w:name w:val="Table Grid"/>
    <w:basedOn w:val="Normaltabell"/>
    <w:uiPriority w:val="39"/>
    <w:rsid w:val="006B1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aliases w:val="Title Char"/>
    <w:basedOn w:val="Standardstycketeckensnitt"/>
    <w:link w:val="Rubrik1"/>
    <w:uiPriority w:val="9"/>
    <w:rsid w:val="0060534E"/>
    <w:rPr>
      <w:rFonts w:asciiTheme="majorHAnsi" w:eastAsiaTheme="majorEastAsia" w:hAnsiTheme="majorHAnsi" w:cstheme="majorHAnsi"/>
      <w:b/>
      <w:color w:val="0170C0"/>
      <w:sz w:val="44"/>
      <w:szCs w:val="32"/>
      <w:lang w:val="en-GB"/>
    </w:rPr>
  </w:style>
  <w:style w:type="character" w:customStyle="1" w:styleId="Rubrik2Char">
    <w:name w:val="Rubrik 2 Char"/>
    <w:aliases w:val="Heading 1 Char"/>
    <w:basedOn w:val="Standardstycketeckensnitt"/>
    <w:link w:val="Rubrik2"/>
    <w:uiPriority w:val="9"/>
    <w:rsid w:val="00823D92"/>
    <w:rPr>
      <w:rFonts w:asciiTheme="majorHAnsi" w:eastAsiaTheme="majorEastAsia" w:hAnsiTheme="majorHAnsi" w:cstheme="majorHAnsi"/>
      <w:b/>
      <w:color w:val="0170C0"/>
      <w:sz w:val="34"/>
      <w:szCs w:val="28"/>
      <w:lang w:val="en-GB"/>
    </w:rPr>
  </w:style>
  <w:style w:type="character" w:customStyle="1" w:styleId="Rubrik3Char">
    <w:name w:val="Rubrik 3 Char"/>
    <w:aliases w:val="Heading 2 Char"/>
    <w:basedOn w:val="Standardstycketeckensnitt"/>
    <w:link w:val="Rubrik3"/>
    <w:uiPriority w:val="9"/>
    <w:rsid w:val="001C16FC"/>
    <w:rPr>
      <w:rFonts w:asciiTheme="majorHAnsi" w:eastAsiaTheme="majorEastAsia" w:hAnsiTheme="majorHAnsi" w:cstheme="majorHAnsi"/>
      <w:b/>
      <w:color w:val="0170C0"/>
      <w:sz w:val="26"/>
    </w:rPr>
  </w:style>
  <w:style w:type="character" w:customStyle="1" w:styleId="Rubrik4Char">
    <w:name w:val="Rubrik 4 Char"/>
    <w:aliases w:val="Heading 3 Char"/>
    <w:basedOn w:val="Standardstycketeckensnitt"/>
    <w:link w:val="Rubrik4"/>
    <w:uiPriority w:val="9"/>
    <w:rsid w:val="000517CE"/>
    <w:rPr>
      <w:rFonts w:asciiTheme="majorHAnsi" w:eastAsiaTheme="majorEastAsia" w:hAnsiTheme="majorHAnsi" w:cstheme="majorHAnsi"/>
      <w:i/>
      <w:iCs/>
      <w:color w:val="0070C0"/>
      <w:lang w:val="en-GB"/>
    </w:rPr>
  </w:style>
  <w:style w:type="character" w:customStyle="1" w:styleId="Rubrik5Char">
    <w:name w:val="Rubrik 5 Char"/>
    <w:aliases w:val="Heading 4 Char"/>
    <w:basedOn w:val="Standardstycketeckensnitt"/>
    <w:link w:val="Rubrik5"/>
    <w:uiPriority w:val="9"/>
    <w:semiHidden/>
    <w:rsid w:val="000517CE"/>
    <w:rPr>
      <w:rFonts w:asciiTheme="majorHAnsi" w:eastAsiaTheme="majorEastAsia" w:hAnsiTheme="majorHAnsi" w:cstheme="majorBidi"/>
      <w:color w:val="0070C0"/>
      <w:lang w:val="en-GB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1171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1171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117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117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6B1171"/>
    <w:pPr>
      <w:spacing w:after="200" w:line="240" w:lineRule="auto"/>
    </w:pPr>
    <w:rPr>
      <w:i/>
      <w:iCs/>
      <w:color w:val="747474" w:themeColor="text2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B117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B5393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B117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53934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6B1171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6B1171"/>
    <w:rPr>
      <w:i/>
      <w:iCs/>
      <w:color w:val="auto"/>
    </w:rPr>
  </w:style>
  <w:style w:type="paragraph" w:styleId="Ingetavstnd">
    <w:name w:val="No Spacing"/>
    <w:basedOn w:val="Normal"/>
    <w:uiPriority w:val="1"/>
    <w:rsid w:val="001C16FC"/>
  </w:style>
  <w:style w:type="paragraph" w:styleId="Citat">
    <w:name w:val="Quote"/>
    <w:basedOn w:val="Normal"/>
    <w:next w:val="Normal"/>
    <w:link w:val="CitatChar"/>
    <w:uiPriority w:val="29"/>
    <w:semiHidden/>
    <w:qFormat/>
    <w:rsid w:val="006B117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B53934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B1171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B53934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6B1171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6B1171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6B1171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6B1171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6B1171"/>
    <w:rPr>
      <w:b/>
      <w:bCs/>
      <w:i/>
      <w:iCs/>
      <w:spacing w:val="5"/>
    </w:rPr>
  </w:style>
  <w:style w:type="character" w:styleId="Olstomnmnande">
    <w:name w:val="Unresolved Mention"/>
    <w:basedOn w:val="Standardstycketeckensnitt"/>
    <w:uiPriority w:val="99"/>
    <w:semiHidden/>
    <w:unhideWhenUsed/>
    <w:rsid w:val="001C16FC"/>
    <w:rPr>
      <w:color w:val="605E5C"/>
      <w:shd w:val="clear" w:color="auto" w:fill="E1DFDD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11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1171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1C16FC"/>
    <w:rPr>
      <w:color w:val="0170C0"/>
      <w:u w:val="single"/>
      <w:lang w:val="sv-SE"/>
    </w:rPr>
  </w:style>
  <w:style w:type="character" w:styleId="Platshllartext">
    <w:name w:val="Placeholder Text"/>
    <w:basedOn w:val="Standardstycketeckensnitt"/>
    <w:uiPriority w:val="99"/>
    <w:semiHidden/>
    <w:rsid w:val="00D24665"/>
    <w:rPr>
      <w:color w:val="808080"/>
    </w:rPr>
  </w:style>
  <w:style w:type="paragraph" w:styleId="Liststycke">
    <w:name w:val="List Paragraph"/>
    <w:aliases w:val="List bullet"/>
    <w:basedOn w:val="Normal"/>
    <w:link w:val="ListstyckeChar"/>
    <w:uiPriority w:val="34"/>
    <w:qFormat/>
    <w:rsid w:val="0046492F"/>
    <w:pPr>
      <w:spacing w:before="240" w:after="240"/>
      <w:ind w:left="825" w:hanging="275"/>
      <w:contextualSpacing/>
    </w:pPr>
  </w:style>
  <w:style w:type="paragraph" w:styleId="Normalwebb">
    <w:name w:val="Normal (Web)"/>
    <w:basedOn w:val="Normal"/>
    <w:uiPriority w:val="99"/>
    <w:semiHidden/>
    <w:rsid w:val="00F87F1B"/>
  </w:style>
  <w:style w:type="paragraph" w:customStyle="1" w:styleId="References">
    <w:name w:val="References"/>
    <w:qFormat/>
    <w:rsid w:val="003754C9"/>
    <w:pPr>
      <w:spacing w:after="0"/>
      <w:ind w:left="284" w:hanging="284"/>
    </w:pPr>
    <w:rPr>
      <w:rFonts w:cstheme="minorHAnsi"/>
      <w:color w:val="000000"/>
      <w:lang w:val="en-GB"/>
    </w:rPr>
  </w:style>
  <w:style w:type="paragraph" w:customStyle="1" w:styleId="Citation">
    <w:name w:val="Citation"/>
    <w:basedOn w:val="Normal"/>
    <w:qFormat/>
    <w:rsid w:val="00480F5A"/>
    <w:pPr>
      <w:spacing w:before="240" w:after="240"/>
      <w:ind w:left="454" w:right="454"/>
    </w:pPr>
    <w:rPr>
      <w:i/>
      <w:sz w:val="20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053690"/>
    <w:pPr>
      <w:ind w:left="660"/>
    </w:pPr>
    <w:rPr>
      <w:sz w:val="20"/>
      <w:szCs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053690"/>
    <w:pPr>
      <w:ind w:left="880"/>
    </w:pPr>
    <w:rPr>
      <w:sz w:val="20"/>
      <w:szCs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053690"/>
    <w:pPr>
      <w:ind w:left="1100"/>
    </w:pPr>
    <w:rPr>
      <w:sz w:val="20"/>
      <w:szCs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053690"/>
    <w:pPr>
      <w:ind w:left="1320"/>
    </w:pPr>
    <w:rPr>
      <w:sz w:val="20"/>
      <w:szCs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053690"/>
    <w:pPr>
      <w:ind w:left="1540"/>
    </w:pPr>
    <w:rPr>
      <w:sz w:val="20"/>
      <w:szCs w:val="20"/>
    </w:rPr>
  </w:style>
  <w:style w:type="character" w:styleId="Sidnummer">
    <w:name w:val="page number"/>
    <w:basedOn w:val="Standardstycketeckensnitt"/>
    <w:uiPriority w:val="99"/>
    <w:semiHidden/>
    <w:unhideWhenUsed/>
    <w:rsid w:val="00C511D3"/>
  </w:style>
  <w:style w:type="character" w:customStyle="1" w:styleId="ListstyckeChar">
    <w:name w:val="Liststycke Char"/>
    <w:aliases w:val="List bullet Char"/>
    <w:basedOn w:val="Standardstycketeckensnitt"/>
    <w:link w:val="Liststycke"/>
    <w:uiPriority w:val="34"/>
    <w:rsid w:val="0046492F"/>
    <w:rPr>
      <w:rFonts w:cstheme="minorHAnsi"/>
      <w:color w:val="000000"/>
      <w:lang w:val="en-GB"/>
    </w:rPr>
  </w:style>
  <w:style w:type="character" w:styleId="AnvndHyperlnk">
    <w:name w:val="FollowedHyperlink"/>
    <w:basedOn w:val="Standardstycketeckensnitt"/>
    <w:uiPriority w:val="99"/>
    <w:semiHidden/>
    <w:unhideWhenUsed/>
    <w:rsid w:val="00D21792"/>
    <w:rPr>
      <w:color w:val="800080" w:themeColor="followedHyperlink"/>
      <w:u w:val="single"/>
    </w:rPr>
  </w:style>
  <w:style w:type="paragraph" w:customStyle="1" w:styleId="Abstracttext">
    <w:name w:val="Abstract text"/>
    <w:basedOn w:val="Normal"/>
    <w:link w:val="AbstracttextChar"/>
    <w:qFormat/>
    <w:rsid w:val="00BC05EB"/>
  </w:style>
  <w:style w:type="paragraph" w:customStyle="1" w:styleId="Author">
    <w:name w:val="Author"/>
    <w:basedOn w:val="Normal"/>
    <w:link w:val="AuthorChar"/>
    <w:qFormat/>
    <w:rsid w:val="0060534E"/>
    <w:pPr>
      <w:spacing w:after="120"/>
    </w:pPr>
  </w:style>
  <w:style w:type="character" w:customStyle="1" w:styleId="AbstracttextChar">
    <w:name w:val="Abstract text Char"/>
    <w:basedOn w:val="Standardstycketeckensnitt"/>
    <w:link w:val="Abstracttext"/>
    <w:rsid w:val="00BC05EB"/>
    <w:rPr>
      <w:rFonts w:cstheme="minorHAnsi"/>
      <w:color w:val="000000"/>
      <w:lang w:val="en-GB"/>
    </w:rPr>
  </w:style>
  <w:style w:type="paragraph" w:customStyle="1" w:styleId="Sidhuvud1">
    <w:name w:val="Sidhuvud1"/>
    <w:basedOn w:val="Normal"/>
    <w:link w:val="HeaderChar"/>
    <w:qFormat/>
    <w:rsid w:val="00A61982"/>
    <w:pPr>
      <w:pBdr>
        <w:bottom w:val="single" w:sz="8" w:space="12" w:color="auto"/>
      </w:pBdr>
      <w:tabs>
        <w:tab w:val="left" w:pos="720"/>
        <w:tab w:val="right" w:pos="9072"/>
      </w:tabs>
      <w:spacing w:line="240" w:lineRule="exact"/>
      <w:jc w:val="right"/>
    </w:pPr>
    <w:rPr>
      <w:sz w:val="18"/>
      <w:szCs w:val="18"/>
    </w:rPr>
  </w:style>
  <w:style w:type="character" w:customStyle="1" w:styleId="AuthorChar">
    <w:name w:val="Author Char"/>
    <w:basedOn w:val="Standardstycketeckensnitt"/>
    <w:link w:val="Author"/>
    <w:rsid w:val="0060534E"/>
    <w:rPr>
      <w:rFonts w:cstheme="minorHAnsi"/>
      <w:color w:val="000000"/>
      <w:lang w:val="en-GB"/>
    </w:rPr>
  </w:style>
  <w:style w:type="paragraph" w:customStyle="1" w:styleId="Normaltindrag1">
    <w:name w:val="Normalt indrag1"/>
    <w:link w:val="NormalindentChar"/>
    <w:qFormat/>
    <w:rsid w:val="00CB5798"/>
    <w:pPr>
      <w:spacing w:after="0" w:line="276" w:lineRule="auto"/>
      <w:ind w:firstLine="284"/>
      <w:jc w:val="both"/>
    </w:pPr>
    <w:rPr>
      <w:rFonts w:cstheme="minorHAnsi"/>
      <w:color w:val="000000"/>
      <w:lang w:val="en-GB"/>
    </w:rPr>
  </w:style>
  <w:style w:type="character" w:customStyle="1" w:styleId="HeaderChar">
    <w:name w:val="Header Char"/>
    <w:basedOn w:val="Standardstycketeckensnitt"/>
    <w:link w:val="Sidhuvud1"/>
    <w:rsid w:val="00A61982"/>
    <w:rPr>
      <w:rFonts w:cstheme="minorHAnsi"/>
      <w:color w:val="000000"/>
      <w:sz w:val="18"/>
      <w:szCs w:val="18"/>
      <w:lang w:val="en-GB"/>
    </w:rPr>
  </w:style>
  <w:style w:type="character" w:customStyle="1" w:styleId="NormalindentChar">
    <w:name w:val="Normal indent Char"/>
    <w:basedOn w:val="Standardstycketeckensnitt"/>
    <w:link w:val="Normaltindrag1"/>
    <w:rsid w:val="00CB5798"/>
    <w:rPr>
      <w:rFonts w:cstheme="minorHAnsi"/>
      <w:color w:val="000000"/>
      <w:lang w:val="en-GB"/>
    </w:rPr>
  </w:style>
  <w:style w:type="paragraph" w:customStyle="1" w:styleId="Affiliation">
    <w:name w:val="Affiliation"/>
    <w:basedOn w:val="Normal"/>
    <w:link w:val="AffiliationChar"/>
    <w:qFormat/>
    <w:rsid w:val="000517CE"/>
    <w:rPr>
      <w:i/>
      <w:iCs/>
      <w:noProof/>
      <w:sz w:val="20"/>
      <w:szCs w:val="20"/>
    </w:rPr>
  </w:style>
  <w:style w:type="character" w:customStyle="1" w:styleId="AffiliationChar">
    <w:name w:val="Affiliation Char"/>
    <w:basedOn w:val="Standardstycketeckensnitt"/>
    <w:link w:val="Affiliation"/>
    <w:rsid w:val="000517CE"/>
    <w:rPr>
      <w:rFonts w:cstheme="minorHAnsi"/>
      <w:i/>
      <w:iCs/>
      <w:noProof/>
      <w:color w:val="00000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9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creativecommons.org/licenses/by/4.0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doi.org/10.15626/xxx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Småland">
      <a:dk1>
        <a:sysClr val="windowText" lastClr="000000"/>
      </a:dk1>
      <a:lt1>
        <a:sysClr val="window" lastClr="FFFFFF"/>
      </a:lt1>
      <a:dk2>
        <a:srgbClr val="747474"/>
      </a:dk2>
      <a:lt2>
        <a:srgbClr val="FFFFFF"/>
      </a:lt2>
      <a:accent1>
        <a:srgbClr val="FFE000"/>
      </a:accent1>
      <a:accent2>
        <a:srgbClr val="B71234"/>
      </a:accent2>
      <a:accent3>
        <a:srgbClr val="557630"/>
      </a:accent3>
      <a:accent4>
        <a:srgbClr val="006983"/>
      </a:accent4>
      <a:accent5>
        <a:srgbClr val="928B81"/>
      </a:accent5>
      <a:accent6>
        <a:srgbClr val="C55E9B"/>
      </a:accent6>
      <a:hlink>
        <a:srgbClr val="0000FF"/>
      </a:hlink>
      <a:folHlink>
        <a:srgbClr val="800080"/>
      </a:folHlink>
    </a:clrScheme>
    <a:fontScheme name="Linnéuniversitete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357B501-B6A5-4660-9B20-B98DB8CED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Template_article.dotx</Template>
  <TotalTime>1</TotalTime>
  <Pages>1</Pages>
  <Words>46</Words>
  <Characters>245</Characters>
  <Application>Microsoft Office Word</Application>
  <DocSecurity>0</DocSecurity>
  <Lines>2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Palmqvist</dc:creator>
  <cp:keywords/>
  <dc:description/>
  <cp:lastModifiedBy>Viveka Svensson</cp:lastModifiedBy>
  <cp:revision>2</cp:revision>
  <cp:lastPrinted>2021-12-17T13:19:00Z</cp:lastPrinted>
  <dcterms:created xsi:type="dcterms:W3CDTF">2023-11-01T07:55:00Z</dcterms:created>
  <dcterms:modified xsi:type="dcterms:W3CDTF">2023-11-01T07:55:00Z</dcterms:modified>
</cp:coreProperties>
</file>